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0E0E0"/>
  <w:body>
    <w:p w14:paraId="250BD3EF" w14:textId="77777777" w:rsidR="00D30D3A" w:rsidRPr="008E595F" w:rsidRDefault="00D30D3A" w:rsidP="00852A04">
      <w:pPr>
        <w:rPr>
          <w:color w:val="000000" w:themeColor="text1"/>
        </w:rPr>
      </w:pPr>
      <w:bookmarkStart w:id="0" w:name="_GoBack"/>
      <w:bookmarkEnd w:id="0"/>
    </w:p>
    <w:p w14:paraId="51CE3CE8" w14:textId="77777777" w:rsidR="00734D99" w:rsidRPr="008E595F" w:rsidRDefault="00734D99" w:rsidP="00734D99">
      <w:pPr>
        <w:jc w:val="center"/>
        <w:rPr>
          <w:color w:val="000000" w:themeColor="text1"/>
          <w:u w:val="single"/>
        </w:rPr>
      </w:pPr>
    </w:p>
    <w:p w14:paraId="70037C40" w14:textId="332C3858" w:rsidR="00F40E64" w:rsidRPr="008E595F" w:rsidRDefault="00F40E64" w:rsidP="51F6774B">
      <w:pPr>
        <w:jc w:val="center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FAC-</w:t>
      </w:r>
      <w:r w:rsidR="003F4D8D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SIMILE RECLAMO DA </w:t>
      </w:r>
      <w:r w:rsidR="003F4D8D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PRESENTARE ENTRO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B24B4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L</w:t>
      </w:r>
      <w:r w:rsidR="00E3391B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A53E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7</w:t>
      </w:r>
      <w:r w:rsidR="0092761E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A53E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AGOSTO</w:t>
      </w:r>
      <w:r w:rsid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92761E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202</w:t>
      </w:r>
      <w:r w:rsidR="00306E1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4</w:t>
      </w:r>
      <w:r w:rsidR="00F11251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B5283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 </w:t>
      </w:r>
    </w:p>
    <w:p w14:paraId="50C299A3" w14:textId="77777777" w:rsidR="00734D99" w:rsidRPr="008E595F" w:rsidRDefault="00734D99" w:rsidP="00734D99">
      <w:pPr>
        <w:jc w:val="center"/>
        <w:rPr>
          <w:color w:val="000000" w:themeColor="text1"/>
        </w:rPr>
      </w:pPr>
    </w:p>
    <w:p w14:paraId="548CDBC1" w14:textId="77777777" w:rsidR="00B1478C" w:rsidRPr="008E595F" w:rsidRDefault="00B1478C" w:rsidP="00734D99">
      <w:pPr>
        <w:jc w:val="center"/>
        <w:rPr>
          <w:color w:val="000000" w:themeColor="text1"/>
        </w:rPr>
      </w:pPr>
    </w:p>
    <w:p w14:paraId="3AD75747" w14:textId="45BCB89C" w:rsidR="003F4D8D" w:rsidRPr="008E595F" w:rsidRDefault="0026327F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l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l’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U.S.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Umbria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Dirigente 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Ufficio III</w:t>
      </w:r>
      <w:r w:rsidR="00852A04" w:rsidRPr="008E595F">
        <w:rPr>
          <w:color w:val="000000" w:themeColor="text1"/>
        </w:rPr>
        <w:t xml:space="preserve"> 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Ambito Territoriale per la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P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rovincia di </w:t>
      </w:r>
      <w:r w:rsidR="00852A04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Perugia</w:t>
      </w:r>
    </w:p>
    <w:p w14:paraId="723C024D" w14:textId="77777777" w:rsidR="003F4D8D" w:rsidRPr="008E595F" w:rsidRDefault="003F4D8D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Via </w:t>
      </w:r>
      <w:proofErr w:type="spellStart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pec</w:t>
      </w:r>
      <w:proofErr w:type="spellEnd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 usppg@postacert.istruzione.it</w:t>
      </w:r>
    </w:p>
    <w:p w14:paraId="03313711" w14:textId="3DFAE5A5" w:rsidR="003F4D8D" w:rsidRPr="008E595F" w:rsidRDefault="00D54C24" w:rsidP="00D54C24">
      <w:pPr>
        <w:ind w:firstLine="6120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Via </w:t>
      </w:r>
      <w:proofErr w:type="spellStart"/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peo</w:t>
      </w:r>
      <w:proofErr w:type="spellEnd"/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: usp.pg@istruzione.it</w:t>
      </w:r>
    </w:p>
    <w:p w14:paraId="121A3AA8" w14:textId="77777777" w:rsidR="00734D99" w:rsidRPr="008E595F" w:rsidRDefault="00734D99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348EA58" w14:textId="77777777" w:rsidR="00B1478C" w:rsidRPr="008E595F" w:rsidRDefault="00B1478C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6F52FBFF" w14:textId="77777777" w:rsidR="00734D99" w:rsidRPr="008E595F" w:rsidRDefault="00734D99" w:rsidP="00734D99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D9A5128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   sottoscritto_____________________________________________,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>nato a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   </w:t>
      </w:r>
    </w:p>
    <w:p w14:paraId="04285E8D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BBFF3BC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il_____________________,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avendo presentato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avendone titolo, nei termini stabiliti dal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bando di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concorso per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l’accesso ai ruoli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provinciali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relativi ai profili professionali dell’area A e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 del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personale amministrativo, tecnico e ausiliario della scuola, domanda di:</w:t>
      </w:r>
    </w:p>
    <w:p w14:paraId="2DF622BA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69F1296" w14:textId="77777777" w:rsidR="00D8111C" w:rsidRPr="008E595F" w:rsidRDefault="00D8111C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AGGIORNAMENTO</w:t>
      </w:r>
    </w:p>
    <w:p w14:paraId="2F98D6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55FC285" w14:textId="77777777" w:rsidR="00D8111C" w:rsidRPr="008E595F" w:rsidRDefault="001B7CF8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NUOVA INCLUSIONE</w:t>
      </w:r>
    </w:p>
    <w:p w14:paraId="15B6326C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9B9255D" w14:textId="6A94448D" w:rsidR="00D8111C" w:rsidRPr="008E595F" w:rsidRDefault="001B7CF8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per il profilo professionale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di ________________________________per l’anno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scolastico 202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D5634F" w:rsidRPr="008E595F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presa visione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delle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graduatorie </w:t>
      </w:r>
      <w:r w:rsidR="003F4D8D" w:rsidRPr="00A21CFD">
        <w:rPr>
          <w:rFonts w:ascii="Times New Roman" w:hAnsi="Times New Roman"/>
          <w:color w:val="000000" w:themeColor="text1"/>
          <w:sz w:val="20"/>
          <w:szCs w:val="20"/>
        </w:rPr>
        <w:t>pubblicate</w:t>
      </w:r>
      <w:r w:rsidR="00BD0D2E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il 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6A53E5">
        <w:rPr>
          <w:rFonts w:ascii="Times New Roman" w:hAnsi="Times New Roman"/>
          <w:color w:val="000000" w:themeColor="text1"/>
          <w:sz w:val="20"/>
          <w:szCs w:val="20"/>
        </w:rPr>
        <w:t>9</w:t>
      </w:r>
      <w:r w:rsidR="00A21CFD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761E" w:rsidRPr="00A21CFD">
        <w:rPr>
          <w:rFonts w:ascii="Times New Roman" w:hAnsi="Times New Roman"/>
          <w:color w:val="000000" w:themeColor="text1"/>
          <w:sz w:val="20"/>
          <w:szCs w:val="20"/>
        </w:rPr>
        <w:t>luglio 202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4</w:t>
      </w:r>
    </w:p>
    <w:p w14:paraId="1EDB29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8C9FBCD" w14:textId="77777777" w:rsidR="00B1478C" w:rsidRPr="008E595F" w:rsidRDefault="00B1478C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7CDBDDD" w14:textId="77777777" w:rsidR="00D8111C" w:rsidRPr="008E595F" w:rsidRDefault="003F4D8D" w:rsidP="00F0543D">
      <w:pPr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PRESENTA RECLAMO AI SENSI DELL’ART.</w:t>
      </w:r>
      <w:r w:rsidR="00D8111C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BANDO PER I SEGUENTI MOTIVI</w:t>
      </w:r>
    </w:p>
    <w:p w14:paraId="0AF9B1B0" w14:textId="77777777" w:rsidR="00FD5795" w:rsidRPr="008E595F" w:rsidRDefault="00FD5795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8225DB8" w14:textId="77777777" w:rsidR="00FD5795" w:rsidRPr="008E595F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 inclusione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proprio nominativo 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nelle predette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graduatorie;</w:t>
      </w:r>
    </w:p>
    <w:p w14:paraId="497218D6" w14:textId="77777777" w:rsidR="00FD5795" w:rsidRPr="008E595F" w:rsidRDefault="00FD5795" w:rsidP="00FD5795">
      <w:pPr>
        <w:ind w:left="36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2F9E0A" w14:textId="77777777" w:rsidR="00FD5795" w:rsidRPr="008E595F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mancata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o errata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dei seguenti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titoli previsti dalle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tabelle di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14:paraId="72CEA65E" w14:textId="77777777" w:rsidR="00FD5795" w:rsidRPr="008E595F" w:rsidRDefault="00FD5795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CD161F3" w14:textId="77777777" w:rsidR="00734D99" w:rsidRPr="008E595F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CULTURALI</w:t>
      </w:r>
    </w:p>
    <w:p w14:paraId="07A7A696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SERVIZIO</w:t>
      </w:r>
    </w:p>
    <w:p w14:paraId="45AE6CFB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PREFERENZA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E/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O RISERVA</w:t>
      </w:r>
    </w:p>
    <w:p w14:paraId="4F97C4A1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5F4077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38BEE4" w14:textId="186A4A78" w:rsidR="00734D99" w:rsidRPr="008E595F" w:rsidRDefault="0092761E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094E2" wp14:editId="4B7D13B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307383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4AB7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24B133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52C07EF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5391A1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2AAABC0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2FBF9BC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7A88D0B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37C0A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7DE5ADF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F4FAF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F0D9CF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4AADBB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226ECDE1">
              <v:shapetype id="_x0000_t202" coordsize="21600,21600" o:spt="202" path="m,l,21600r21600,l21600,xe" w14:anchorId="08A094E2">
                <v:stroke joinstyle="miter"/>
                <v:path gradientshapeok="t" o:connecttype="rect"/>
              </v:shapetype>
              <v:shape id="Text Box 7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:rsidR="00E56996" w:rsidRDefault="00E56996" w14:paraId="672A665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3F4D8D" w14:paraId="74DA8D30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:rsidR="00E56996" w:rsidRDefault="00E56996" w14:paraId="0A37501D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CC197A5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DAB6C7B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6BA5AD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02EB378F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3583D2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6A05A80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537505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A39BBE3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Pr="00E56996" w:rsidR="00E56996" w:rsidRDefault="00E56996" w14:paraId="2468139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000A5E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A945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388493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42C82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20473D5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DC5DC3" w14:textId="77777777" w:rsidR="00734D99" w:rsidRPr="008E595F" w:rsidRDefault="00734D99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05E232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C388A3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85D7AFA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543B7A3" w14:textId="77777777" w:rsidR="00C31A42" w:rsidRPr="008E595F" w:rsidRDefault="00C31A4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1E8E65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ED8A62B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86B7319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D2B57C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2D26081" w14:textId="77777777" w:rsidR="00374577" w:rsidRPr="008E595F" w:rsidRDefault="00374577" w:rsidP="00C31A42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BCD0317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2FC551C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559DF26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3D295B0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0C55574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D6C3F26" w14:textId="77777777" w:rsidR="00C31A42" w:rsidRPr="008E595F" w:rsidRDefault="003F4D8D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Luogo, _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>FIRMA</w:t>
      </w:r>
    </w:p>
    <w:p w14:paraId="0CBF5FE3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4CE3B18" w14:textId="77777777" w:rsidR="0061171C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________________________________</w:t>
      </w:r>
    </w:p>
    <w:p w14:paraId="16BDC0F8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E56996" w:rsidRPr="008E595F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pt" o:bullet="t">
        <v:imagedata r:id="rId1" o:title="bullet1"/>
      </v:shape>
    </w:pict>
  </w:numPicBullet>
  <w:numPicBullet w:numPicBulletId="1">
    <w:pict>
      <v:shape id="_x0000_i1027" type="#_x0000_t75" style="width:3.75pt;height:9pt" o:bullet="t">
        <v:imagedata r:id="rId2" o:title="bullet2"/>
      </v:shape>
    </w:pict>
  </w:numPicBullet>
  <w:numPicBullet w:numPicBulletId="2">
    <w:pict>
      <v:shape id="_x0000_i1028" type="#_x0000_t75" style="width:3.75pt;height:9pt" o:bullet="t">
        <v:imagedata r:id="rId3" o:title="bullet3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F"/>
    <w:rsid w:val="000A01ED"/>
    <w:rsid w:val="0011569F"/>
    <w:rsid w:val="001929E9"/>
    <w:rsid w:val="001A1C46"/>
    <w:rsid w:val="001B1170"/>
    <w:rsid w:val="001B7CF8"/>
    <w:rsid w:val="00233BC8"/>
    <w:rsid w:val="0026327F"/>
    <w:rsid w:val="002677B3"/>
    <w:rsid w:val="002B097C"/>
    <w:rsid w:val="002B5BCF"/>
    <w:rsid w:val="00303F69"/>
    <w:rsid w:val="00306E15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C23E0"/>
    <w:rsid w:val="005D13D7"/>
    <w:rsid w:val="0061171C"/>
    <w:rsid w:val="00630D0E"/>
    <w:rsid w:val="00635281"/>
    <w:rsid w:val="0063639A"/>
    <w:rsid w:val="006710A0"/>
    <w:rsid w:val="00674693"/>
    <w:rsid w:val="006764EC"/>
    <w:rsid w:val="006A53E5"/>
    <w:rsid w:val="006E3445"/>
    <w:rsid w:val="00734D99"/>
    <w:rsid w:val="00735FCD"/>
    <w:rsid w:val="00750096"/>
    <w:rsid w:val="00764370"/>
    <w:rsid w:val="008018B4"/>
    <w:rsid w:val="008147A0"/>
    <w:rsid w:val="00817E95"/>
    <w:rsid w:val="008206F5"/>
    <w:rsid w:val="00826BC2"/>
    <w:rsid w:val="00852A04"/>
    <w:rsid w:val="00865317"/>
    <w:rsid w:val="008C15E0"/>
    <w:rsid w:val="008E595F"/>
    <w:rsid w:val="0092761E"/>
    <w:rsid w:val="00931A39"/>
    <w:rsid w:val="009709C1"/>
    <w:rsid w:val="009B2A60"/>
    <w:rsid w:val="009E4E2C"/>
    <w:rsid w:val="009F6A8B"/>
    <w:rsid w:val="00A21CFD"/>
    <w:rsid w:val="00A85880"/>
    <w:rsid w:val="00AA5566"/>
    <w:rsid w:val="00B0744C"/>
    <w:rsid w:val="00B1478C"/>
    <w:rsid w:val="00B24B45"/>
    <w:rsid w:val="00BA0B85"/>
    <w:rsid w:val="00BD0D2E"/>
    <w:rsid w:val="00BD1F6C"/>
    <w:rsid w:val="00BD2296"/>
    <w:rsid w:val="00BD2B52"/>
    <w:rsid w:val="00C31A42"/>
    <w:rsid w:val="00C97DF9"/>
    <w:rsid w:val="00CB2C2E"/>
    <w:rsid w:val="00D11108"/>
    <w:rsid w:val="00D27BCE"/>
    <w:rsid w:val="00D30D3A"/>
    <w:rsid w:val="00D54C24"/>
    <w:rsid w:val="00D5634F"/>
    <w:rsid w:val="00D77F0A"/>
    <w:rsid w:val="00D8111C"/>
    <w:rsid w:val="00D840CC"/>
    <w:rsid w:val="00DA02E5"/>
    <w:rsid w:val="00DC4625"/>
    <w:rsid w:val="00E003EB"/>
    <w:rsid w:val="00E3391B"/>
    <w:rsid w:val="00E54320"/>
    <w:rsid w:val="00E56996"/>
    <w:rsid w:val="00E75A62"/>
    <w:rsid w:val="00E81DA7"/>
    <w:rsid w:val="00E82737"/>
    <w:rsid w:val="00EA39B0"/>
    <w:rsid w:val="00F0367E"/>
    <w:rsid w:val="00F0543D"/>
    <w:rsid w:val="00F11251"/>
    <w:rsid w:val="00F40E64"/>
    <w:rsid w:val="00FD5795"/>
    <w:rsid w:val="3D390C28"/>
    <w:rsid w:val="51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E350843"/>
  <w15:chartTrackingRefBased/>
  <w15:docId w15:val="{9297B11B-3D66-4C98-8654-BA82B93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7dc2b-3b68-40ec-991d-05c88e5838f6">
      <Terms xmlns="http://schemas.microsoft.com/office/infopath/2007/PartnerControls"/>
    </lcf76f155ced4ddcb4097134ff3c332f>
    <TaxCatchAll xmlns="37546621-3fca-49f7-9286-204e61ad1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F8796919164FA6BDD56D2EE43FF4" ma:contentTypeVersion="12" ma:contentTypeDescription="Creare un nuovo documento." ma:contentTypeScope="" ma:versionID="3a32adfd01896e6bc60777d997afa71e">
  <xsd:schema xmlns:xsd="http://www.w3.org/2001/XMLSchema" xmlns:xs="http://www.w3.org/2001/XMLSchema" xmlns:p="http://schemas.microsoft.com/office/2006/metadata/properties" xmlns:ns2="9087dc2b-3b68-40ec-991d-05c88e5838f6" xmlns:ns3="37546621-3fca-49f7-9286-204e61ad109c" targetNamespace="http://schemas.microsoft.com/office/2006/metadata/properties" ma:root="true" ma:fieldsID="a5ce788626fa735e6beb55ac5a6e9673" ns2:_="" ns3:_="">
    <xsd:import namespace="9087dc2b-3b68-40ec-991d-05c88e5838f6"/>
    <xsd:import namespace="37546621-3fca-49f7-9286-204e61a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dc2b-3b68-40ec-991d-05c88e58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6621-3fca-49f7-9286-204e61ad1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bc52a8-6c49-4d66-9e71-1e23a2c69050}" ma:internalName="TaxCatchAll" ma:showField="CatchAllData" ma:web="37546621-3fca-49f7-9286-204e61ad1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4CF3B-B21B-40AC-B777-D89BEF81C113}">
  <ds:schemaRefs>
    <ds:schemaRef ds:uri="http://purl.org/dc/terms/"/>
    <ds:schemaRef ds:uri="http://schemas.microsoft.com/office/2006/documentManagement/types"/>
    <ds:schemaRef ds:uri="http://purl.org/dc/elements/1.1/"/>
    <ds:schemaRef ds:uri="37546621-3fca-49f7-9286-204e61ad109c"/>
    <ds:schemaRef ds:uri="9087dc2b-3b68-40ec-991d-05c88e5838f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435D0-9286-4651-87E2-CA798BAA8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B7A38-017E-455D-8EFF-F15F624F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dc2b-3b68-40ec-991d-05c88e5838f6"/>
    <ds:schemaRef ds:uri="37546621-3fca-49f7-9286-204e61a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LOGOULTIMO.dot</Template>
  <TotalTime>0</TotalTime>
  <Pages>1</Pages>
  <Words>132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Fortuna Nugnes</cp:lastModifiedBy>
  <cp:revision>2</cp:revision>
  <cp:lastPrinted>2008-06-09T08:23:00Z</cp:lastPrinted>
  <dcterms:created xsi:type="dcterms:W3CDTF">2024-07-29T08:58:00Z</dcterms:created>
  <dcterms:modified xsi:type="dcterms:W3CDTF">2024-07-29T08:58:00Z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  <property fmtid="{D5CDD505-2E9C-101B-9397-08002B2CF9AE}" pid="3" name="ContentTypeId">
    <vt:lpwstr>0x0101007CBEF8796919164FA6BDD56D2EE43FF4</vt:lpwstr>
  </property>
  <property fmtid="{D5CDD505-2E9C-101B-9397-08002B2CF9AE}" pid="4" name="MediaServiceImageTags">
    <vt:lpwstr/>
  </property>
</Properties>
</file>